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22C76" w14:textId="77777777" w:rsidR="0076612B" w:rsidRDefault="00000000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Sukladno Zakonu o pravu na pristup informacijama, obavještava se zainteresirana javnost da je </w:t>
      </w:r>
    </w:p>
    <w:p w14:paraId="32707605" w14:textId="77777777" w:rsidR="0076612B" w:rsidRDefault="00000000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22. prosinca 2025. godine održana 2. sjednica Upravnog vijeća Doma za starije osobe „Volosko” Opatija</w:t>
      </w:r>
    </w:p>
    <w:p w14:paraId="1F6C7EC7" w14:textId="77777777" w:rsidR="0076612B" w:rsidRDefault="0076612B">
      <w:pPr>
        <w:pStyle w:val="Standard"/>
        <w:jc w:val="both"/>
        <w:rPr>
          <w:rFonts w:ascii="Arial" w:hAnsi="Arial" w:cs="Arial"/>
          <w:color w:val="000000"/>
          <w:sz w:val="22"/>
          <w:szCs w:val="22"/>
        </w:rPr>
      </w:pPr>
    </w:p>
    <w:p w14:paraId="20484D6B" w14:textId="77777777" w:rsidR="0076612B" w:rsidRDefault="00000000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Izvješće s 2. sjednice Upravnog vijeća</w:t>
      </w:r>
    </w:p>
    <w:p w14:paraId="10CED365" w14:textId="77777777" w:rsidR="0076612B" w:rsidRDefault="0076612B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69909524" w14:textId="77777777" w:rsidR="0076612B" w:rsidRDefault="00000000">
      <w:pPr>
        <w:pStyle w:val="Tijeloteksta"/>
        <w:spacing w:after="0"/>
        <w:ind w:left="313" w:hanging="284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 xml:space="preserve">     DNEVNI RED:</w:t>
      </w:r>
    </w:p>
    <w:p w14:paraId="6AB682E8" w14:textId="77777777" w:rsidR="0076612B" w:rsidRDefault="0076612B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76C8EFA5" w14:textId="77777777" w:rsidR="0076612B" w:rsidRDefault="00000000">
      <w:pPr>
        <w:pStyle w:val="Bezprored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Usvajanje Zapisnika s 1. konstituirajuće i radne sjednice Upravnog vijeća Doma „Volosko“ – Helena </w:t>
      </w:r>
      <w:proofErr w:type="spellStart"/>
      <w:r>
        <w:rPr>
          <w:rFonts w:ascii="Arial" w:hAnsi="Arial" w:cs="Arial"/>
        </w:rPr>
        <w:t>Ninković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Budimlija</w:t>
      </w:r>
      <w:proofErr w:type="spellEnd"/>
      <w:r>
        <w:rPr>
          <w:rFonts w:ascii="Arial" w:hAnsi="Arial" w:cs="Arial"/>
        </w:rPr>
        <w:t>, predsjednica Upravnog vijeća</w:t>
      </w:r>
    </w:p>
    <w:p w14:paraId="159E8654" w14:textId="77777777" w:rsidR="0076612B" w:rsidRDefault="00000000">
      <w:pPr>
        <w:pStyle w:val="Bezprored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Donošenje Izmjena Statuta Doma „Volosko“ – Snježana Fućak, ravnateljica</w:t>
      </w:r>
    </w:p>
    <w:p w14:paraId="7D9401E1" w14:textId="77777777" w:rsidR="0076612B" w:rsidRDefault="00000000">
      <w:pPr>
        <w:pStyle w:val="Odlomakpopisa"/>
        <w:numPr>
          <w:ilvl w:val="0"/>
          <w:numId w:val="1"/>
        </w:numPr>
        <w:spacing w:after="0" w:line="240" w:lineRule="auto"/>
        <w:jc w:val="both"/>
      </w:pPr>
      <w:r>
        <w:rPr>
          <w:rStyle w:val="Zadanifontodlomka"/>
          <w:rFonts w:ascii="Arial" w:eastAsia="Arial Unicode MS" w:hAnsi="Arial" w:cs="Arial"/>
          <w:sz w:val="22"/>
          <w:szCs w:val="22"/>
          <w:lang w:eastAsia="zh-CN"/>
        </w:rPr>
        <w:t xml:space="preserve">Donošenje Odluke o odabiru najpovoljnijeg ponuditelja za davanje u zakup dijela poslovnog prostora u Domu „Volosko“ </w:t>
      </w:r>
      <w:r>
        <w:rPr>
          <w:rStyle w:val="Zadanifontodlomka"/>
          <w:rFonts w:ascii="Arial" w:hAnsi="Arial" w:cs="Arial"/>
          <w:sz w:val="22"/>
          <w:szCs w:val="22"/>
        </w:rPr>
        <w:t>– Snježana Fućak, ravnateljica</w:t>
      </w:r>
    </w:p>
    <w:p w14:paraId="32190BE0" w14:textId="77777777" w:rsidR="0076612B" w:rsidRDefault="00000000">
      <w:pPr>
        <w:numPr>
          <w:ilvl w:val="0"/>
          <w:numId w:val="1"/>
        </w:numPr>
        <w:tabs>
          <w:tab w:val="left" w:pos="-8280"/>
        </w:tabs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Prijedlog Plana i programa rada Doma „Volosko“ za 2026. godinu – Snježana Fućak, ravnateljica</w:t>
      </w:r>
    </w:p>
    <w:p w14:paraId="05E96306" w14:textId="77777777" w:rsidR="0076612B" w:rsidRDefault="00000000">
      <w:pPr>
        <w:numPr>
          <w:ilvl w:val="0"/>
          <w:numId w:val="1"/>
        </w:numPr>
        <w:tabs>
          <w:tab w:val="left" w:pos="-8280"/>
        </w:tabs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Prijedlog Plana radnih mjesta Doma „Volosko“ za 2026. godinu – Snježana Fućak, ravnateljica</w:t>
      </w:r>
    </w:p>
    <w:p w14:paraId="65889E11" w14:textId="77777777" w:rsidR="0076612B" w:rsidRDefault="00000000">
      <w:pPr>
        <w:numPr>
          <w:ilvl w:val="0"/>
          <w:numId w:val="1"/>
        </w:numPr>
        <w:tabs>
          <w:tab w:val="left" w:pos="-6840"/>
        </w:tabs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Prijedlog Odluke o pružanju i naplati usluge pratnje i prijevoza kod korištenja usluga specijalističke zdravstvene zaštite u Domu „Volosko“ – Snježana Fućak, ravnateljica</w:t>
      </w:r>
    </w:p>
    <w:p w14:paraId="4524D78E" w14:textId="77777777" w:rsidR="0076612B" w:rsidRDefault="00000000">
      <w:pPr>
        <w:numPr>
          <w:ilvl w:val="0"/>
          <w:numId w:val="1"/>
        </w:numPr>
        <w:tabs>
          <w:tab w:val="left" w:pos="-6840"/>
        </w:tabs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Prijedlog Odluke o imenovanju povjerenstva za sprječavanje i suzbijanje infekcija u Domu „Volosko“ – Snježana Fućak, ravnateljica</w:t>
      </w:r>
    </w:p>
    <w:p w14:paraId="316E3336" w14:textId="77777777" w:rsidR="0076612B" w:rsidRDefault="00000000">
      <w:pPr>
        <w:numPr>
          <w:ilvl w:val="0"/>
          <w:numId w:val="1"/>
        </w:numPr>
        <w:tabs>
          <w:tab w:val="left" w:pos="-6840"/>
        </w:tabs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Očitovanje na Rješenje Ministarstva rada, mirovinskog sustava, obitelji i socijalne politike po provedenom inspekcijskom nadzoru nad radom Doma „Volosko“ – Snježana Fućak, ravnateljica</w:t>
      </w:r>
    </w:p>
    <w:p w14:paraId="6BAF632D" w14:textId="77777777" w:rsidR="0076612B" w:rsidRDefault="00000000">
      <w:pPr>
        <w:numPr>
          <w:ilvl w:val="0"/>
          <w:numId w:val="1"/>
        </w:numPr>
        <w:tabs>
          <w:tab w:val="left" w:pos="-8640"/>
        </w:tabs>
        <w:jc w:val="both"/>
        <w:textAlignment w:val="auto"/>
        <w:rPr>
          <w:rFonts w:ascii="Arial" w:eastAsia="Arial Unicode MS" w:hAnsi="Arial" w:cs="Arial"/>
          <w:color w:val="000000"/>
          <w:sz w:val="22"/>
          <w:szCs w:val="22"/>
        </w:rPr>
      </w:pPr>
      <w:r>
        <w:rPr>
          <w:rFonts w:ascii="Arial" w:eastAsia="Arial Unicode MS" w:hAnsi="Arial" w:cs="Arial"/>
          <w:color w:val="000000"/>
          <w:sz w:val="22"/>
          <w:szCs w:val="22"/>
        </w:rPr>
        <w:t>Razno</w:t>
      </w:r>
    </w:p>
    <w:p w14:paraId="427C96E8" w14:textId="77777777" w:rsidR="0076612B" w:rsidRDefault="0076612B">
      <w:pPr>
        <w:pStyle w:val="Standard"/>
        <w:ind w:left="720"/>
        <w:jc w:val="both"/>
        <w:rPr>
          <w:rFonts w:ascii="Arial" w:hAnsi="Arial" w:cs="Arial"/>
          <w:sz w:val="22"/>
          <w:szCs w:val="22"/>
        </w:rPr>
      </w:pPr>
    </w:p>
    <w:p w14:paraId="40B608F0" w14:textId="77777777" w:rsidR="0076612B" w:rsidRDefault="0076612B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2281C40B" w14:textId="77777777" w:rsidR="0076612B" w:rsidRDefault="00000000">
      <w:pPr>
        <w:pStyle w:val="Standard"/>
        <w:jc w:val="both"/>
        <w:rPr>
          <w:rFonts w:ascii="Arial" w:hAnsi="Arial" w:cs="Arial"/>
          <w:color w:val="000000"/>
          <w:sz w:val="22"/>
          <w:szCs w:val="22"/>
          <w:lang w:val="pl-PL"/>
        </w:rPr>
      </w:pPr>
      <w:bookmarkStart w:id="0" w:name="_Hlk63251844"/>
      <w:r>
        <w:rPr>
          <w:rFonts w:ascii="Arial" w:hAnsi="Arial" w:cs="Arial"/>
          <w:color w:val="000000"/>
          <w:sz w:val="22"/>
          <w:szCs w:val="22"/>
          <w:lang w:val="pl-PL"/>
        </w:rPr>
        <w:t>AD.1.</w:t>
      </w:r>
    </w:p>
    <w:p w14:paraId="674AA034" w14:textId="77777777" w:rsidR="0076612B" w:rsidRDefault="00000000">
      <w:pPr>
        <w:pStyle w:val="Standard"/>
        <w:jc w:val="both"/>
        <w:rPr>
          <w:rFonts w:hint="eastAsia"/>
        </w:rPr>
      </w:pPr>
      <w:r>
        <w:rPr>
          <w:rStyle w:val="Zadanifontodlomka"/>
          <w:rFonts w:ascii="Arial" w:hAnsi="Arial" w:cs="Arial"/>
          <w:color w:val="000000"/>
          <w:sz w:val="22"/>
          <w:szCs w:val="22"/>
          <w:lang w:val="pl-PL"/>
        </w:rPr>
        <w:t>Upravno vijeće jednoglasno je usvojilo Zapisnik s 1. konstituirajuće i radne sjednice Upravnog vijeća Doma</w:t>
      </w:r>
      <w:r>
        <w:rPr>
          <w:rStyle w:val="Zadanifontodlomka"/>
          <w:rFonts w:ascii="Arial" w:hAnsi="Arial" w:cs="Arial"/>
          <w:sz w:val="22"/>
          <w:szCs w:val="22"/>
        </w:rPr>
        <w:t xml:space="preserve"> „</w:t>
      </w:r>
      <w:r>
        <w:rPr>
          <w:rStyle w:val="Zadanifontodlomka"/>
          <w:rFonts w:ascii="Arial" w:hAnsi="Arial" w:cs="Arial"/>
          <w:color w:val="000000"/>
          <w:sz w:val="22"/>
          <w:szCs w:val="22"/>
          <w:lang w:val="pl-PL"/>
        </w:rPr>
        <w:t>Volosko”.</w:t>
      </w:r>
    </w:p>
    <w:bookmarkEnd w:id="0"/>
    <w:p w14:paraId="34F0CC4C" w14:textId="77777777" w:rsidR="0076612B" w:rsidRDefault="00000000">
      <w:pPr>
        <w:pStyle w:val="Standard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AD.2.</w:t>
      </w:r>
    </w:p>
    <w:p w14:paraId="14DA5E8C" w14:textId="77777777" w:rsidR="0076612B" w:rsidRDefault="00000000">
      <w:pPr>
        <w:pStyle w:val="Standard"/>
        <w:jc w:val="both"/>
        <w:rPr>
          <w:rFonts w:hint="eastAsia"/>
        </w:rPr>
      </w:pPr>
      <w:r>
        <w:rPr>
          <w:rStyle w:val="Zadanifontodlomka"/>
          <w:rFonts w:ascii="Arial" w:hAnsi="Arial" w:cs="Arial"/>
          <w:color w:val="000000"/>
          <w:sz w:val="22"/>
          <w:szCs w:val="22"/>
        </w:rPr>
        <w:t xml:space="preserve">Upravno vijeće jednoglasno je donijelo Izmjene Statuta </w:t>
      </w:r>
      <w:r>
        <w:rPr>
          <w:rStyle w:val="Zadanifontodlomka"/>
          <w:rFonts w:ascii="Arial" w:hAnsi="Arial" w:cs="Arial"/>
          <w:sz w:val="22"/>
          <w:szCs w:val="22"/>
        </w:rPr>
        <w:t>Doma za starije osobe „Volosko“ Opatija.</w:t>
      </w:r>
    </w:p>
    <w:p w14:paraId="1869D9A8" w14:textId="77777777" w:rsidR="0076612B" w:rsidRDefault="00000000">
      <w:pPr>
        <w:pStyle w:val="Standard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AD.3. </w:t>
      </w:r>
    </w:p>
    <w:p w14:paraId="2FCFCFBC" w14:textId="77777777" w:rsidR="0076612B" w:rsidRDefault="00000000">
      <w:pPr>
        <w:pStyle w:val="Standard"/>
        <w:jc w:val="both"/>
        <w:rPr>
          <w:rFonts w:hint="eastAsia"/>
        </w:rPr>
      </w:pPr>
      <w:r>
        <w:rPr>
          <w:rStyle w:val="Zadanifontodlomka"/>
          <w:rFonts w:ascii="Arial" w:hAnsi="Arial" w:cs="Arial"/>
          <w:color w:val="000000"/>
          <w:sz w:val="22"/>
          <w:szCs w:val="22"/>
        </w:rPr>
        <w:t xml:space="preserve">Upravno vijeće jednoglasno je donijelo Odluku o odabiru najpovoljnijeg ponuditelja za davanje u zakup dijela poslovnog prostora u Domu „Volosko“. </w:t>
      </w:r>
    </w:p>
    <w:p w14:paraId="526120A2" w14:textId="77777777" w:rsidR="0076612B" w:rsidRDefault="00000000">
      <w:pPr>
        <w:pStyle w:val="Standard"/>
        <w:jc w:val="both"/>
        <w:rPr>
          <w:rFonts w:ascii="Arial" w:hAnsi="Arial" w:cs="Arial"/>
          <w:color w:val="000000"/>
          <w:sz w:val="22"/>
          <w:szCs w:val="22"/>
        </w:rPr>
      </w:pPr>
      <w:bookmarkStart w:id="1" w:name="_Hlk171681010"/>
      <w:r>
        <w:rPr>
          <w:rFonts w:ascii="Arial" w:hAnsi="Arial" w:cs="Arial"/>
          <w:color w:val="000000"/>
          <w:sz w:val="22"/>
          <w:szCs w:val="22"/>
        </w:rPr>
        <w:t>AD.4.</w:t>
      </w:r>
    </w:p>
    <w:p w14:paraId="732DCFAC" w14:textId="77777777" w:rsidR="0076612B" w:rsidRDefault="00000000">
      <w:pPr>
        <w:pStyle w:val="Standard"/>
        <w:jc w:val="both"/>
        <w:rPr>
          <w:rFonts w:hint="eastAsia"/>
        </w:rPr>
      </w:pPr>
      <w:r>
        <w:rPr>
          <w:rStyle w:val="Zadanifontodlomka"/>
          <w:rFonts w:ascii="Arial" w:hAnsi="Arial" w:cs="Arial"/>
          <w:color w:val="000000"/>
          <w:sz w:val="22"/>
          <w:szCs w:val="22"/>
        </w:rPr>
        <w:t xml:space="preserve">Upravno vijeće jednoglasno je donijelo Odluku o donošenju </w:t>
      </w:r>
      <w:bookmarkEnd w:id="1"/>
      <w:r>
        <w:rPr>
          <w:rStyle w:val="Zadanifontodlomka"/>
          <w:rFonts w:ascii="Arial" w:hAnsi="Arial" w:cs="Arial"/>
          <w:sz w:val="22"/>
          <w:szCs w:val="22"/>
        </w:rPr>
        <w:t>Plana i programa rada Doma „Volosko“ za 2026. godinu.</w:t>
      </w:r>
    </w:p>
    <w:p w14:paraId="3F84FE1C" w14:textId="77777777" w:rsidR="0076612B" w:rsidRDefault="00000000">
      <w:pPr>
        <w:pStyle w:val="Standard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AD.5. </w:t>
      </w:r>
    </w:p>
    <w:p w14:paraId="6C153F20" w14:textId="77777777" w:rsidR="0076612B" w:rsidRDefault="00000000">
      <w:pPr>
        <w:pStyle w:val="Standard"/>
        <w:jc w:val="both"/>
        <w:rPr>
          <w:rFonts w:hint="eastAsia"/>
        </w:rPr>
      </w:pPr>
      <w:r>
        <w:rPr>
          <w:rStyle w:val="Zadanifontodlomka"/>
          <w:rFonts w:ascii="Arial" w:hAnsi="Arial" w:cs="Arial"/>
          <w:color w:val="000000"/>
          <w:sz w:val="22"/>
          <w:szCs w:val="22"/>
        </w:rPr>
        <w:t xml:space="preserve">Upravno vijeće jednoglasno je donijelo Odluku o donošenju </w:t>
      </w:r>
      <w:r>
        <w:rPr>
          <w:rStyle w:val="Zadanifontodlomka"/>
          <w:rFonts w:ascii="Arial" w:hAnsi="Arial" w:cs="Arial"/>
          <w:sz w:val="22"/>
          <w:szCs w:val="22"/>
        </w:rPr>
        <w:t>Plan radnih mjesta Doma „Volosko“ za 2026. godinu.</w:t>
      </w:r>
    </w:p>
    <w:p w14:paraId="0623AF5B" w14:textId="77777777" w:rsidR="0076612B" w:rsidRDefault="00000000">
      <w:pPr>
        <w:pStyle w:val="Standard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AD.6. </w:t>
      </w:r>
    </w:p>
    <w:p w14:paraId="220AEBEF" w14:textId="77777777" w:rsidR="0076612B" w:rsidRDefault="00000000">
      <w:pPr>
        <w:pStyle w:val="Standard"/>
        <w:jc w:val="both"/>
        <w:rPr>
          <w:rFonts w:hint="eastAsia"/>
        </w:rPr>
      </w:pPr>
      <w:r>
        <w:rPr>
          <w:rStyle w:val="Zadanifontodlomka"/>
          <w:rFonts w:ascii="Arial" w:hAnsi="Arial" w:cs="Arial"/>
          <w:color w:val="000000"/>
          <w:sz w:val="22"/>
          <w:szCs w:val="22"/>
        </w:rPr>
        <w:t xml:space="preserve">Upravno vijeće jednoglasno je donijelo </w:t>
      </w:r>
      <w:r>
        <w:rPr>
          <w:rStyle w:val="Zadanifontodlomka"/>
          <w:rFonts w:ascii="Arial" w:hAnsi="Arial" w:cs="Arial"/>
          <w:sz w:val="22"/>
          <w:szCs w:val="22"/>
        </w:rPr>
        <w:t>Odluku o pružanju i naplati usluge pratnje i prijevoza kod korištenja usluga specijalističke zdravstvene zaštite u Domu „Volosko“.</w:t>
      </w:r>
    </w:p>
    <w:p w14:paraId="1809FA4E" w14:textId="77777777" w:rsidR="0076612B" w:rsidRDefault="00000000">
      <w:pPr>
        <w:pStyle w:val="Standard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AD.7. </w:t>
      </w:r>
    </w:p>
    <w:p w14:paraId="51D44AF1" w14:textId="77777777" w:rsidR="0076612B" w:rsidRDefault="00000000">
      <w:pPr>
        <w:pStyle w:val="Standard"/>
        <w:jc w:val="both"/>
        <w:rPr>
          <w:rFonts w:hint="eastAsia"/>
        </w:rPr>
      </w:pPr>
      <w:r>
        <w:rPr>
          <w:rStyle w:val="Zadanifontodlomka"/>
          <w:rFonts w:ascii="Arial" w:hAnsi="Arial" w:cs="Arial"/>
          <w:color w:val="000000"/>
          <w:sz w:val="22"/>
          <w:szCs w:val="22"/>
        </w:rPr>
        <w:t xml:space="preserve">Upravno vijeće donijelo je Odluku </w:t>
      </w:r>
      <w:r>
        <w:rPr>
          <w:rStyle w:val="Zadanifontodlomka"/>
          <w:rFonts w:ascii="Arial" w:hAnsi="Arial" w:cs="Arial"/>
          <w:sz w:val="22"/>
          <w:szCs w:val="22"/>
        </w:rPr>
        <w:t>o imenovanju povjerenstva za sprječavanje i suzbijanje infekcija u Domu „Volosko“.</w:t>
      </w:r>
    </w:p>
    <w:p w14:paraId="584BD9C3" w14:textId="77777777" w:rsidR="0076612B" w:rsidRDefault="00000000">
      <w:pPr>
        <w:pStyle w:val="Standard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AD.8. </w:t>
      </w:r>
    </w:p>
    <w:p w14:paraId="70EE025A" w14:textId="77777777" w:rsidR="0076612B" w:rsidRDefault="00000000">
      <w:pPr>
        <w:pStyle w:val="Standard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Upravno vijeće jednoglasno je usvojilo Očitovanje na Rješenje Ministarstva rada, mirovinskog sustava, obitelji i socijalne politike.  </w:t>
      </w:r>
    </w:p>
    <w:p w14:paraId="75DD21D7" w14:textId="77777777" w:rsidR="0076612B" w:rsidRDefault="00000000">
      <w:pPr>
        <w:pStyle w:val="Standard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AD 9.</w:t>
      </w:r>
    </w:p>
    <w:p w14:paraId="3F682BB8" w14:textId="77777777" w:rsidR="0076612B" w:rsidRDefault="00000000">
      <w:pPr>
        <w:pStyle w:val="Standard"/>
        <w:jc w:val="both"/>
        <w:rPr>
          <w:rFonts w:hint="eastAsia"/>
        </w:rPr>
      </w:pPr>
      <w:r>
        <w:rPr>
          <w:rStyle w:val="Zadanifontodlomka"/>
          <w:rFonts w:ascii="Arial" w:hAnsi="Arial" w:cs="Arial"/>
          <w:color w:val="000000"/>
          <w:sz w:val="22"/>
          <w:szCs w:val="22"/>
        </w:rPr>
        <w:t>Upravno vijeće jednoglasno je usvojilo Zaključak o Financijskom planu Doma „Volosko“ za 2026. godinu s projekcijama za 2027. godinu i 2028. godinu.</w:t>
      </w:r>
    </w:p>
    <w:p w14:paraId="1A61FA01" w14:textId="77777777" w:rsidR="0076612B" w:rsidRDefault="0076612B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3BC0A8C4" w14:textId="77777777" w:rsidR="0076612B" w:rsidRDefault="0076612B">
      <w:pPr>
        <w:pStyle w:val="Standard"/>
        <w:jc w:val="both"/>
        <w:rPr>
          <w:rFonts w:ascii="Arial" w:hAnsi="Arial" w:cs="Arial"/>
          <w:color w:val="000000"/>
          <w:sz w:val="22"/>
          <w:szCs w:val="22"/>
        </w:rPr>
      </w:pPr>
    </w:p>
    <w:p w14:paraId="69174E14" w14:textId="77777777" w:rsidR="0076612B" w:rsidRDefault="0076612B">
      <w:pPr>
        <w:pStyle w:val="Standard"/>
        <w:spacing w:line="360" w:lineRule="auto"/>
        <w:rPr>
          <w:rFonts w:ascii="Arial" w:hAnsi="Arial" w:cs="Arial"/>
          <w:sz w:val="22"/>
          <w:szCs w:val="22"/>
        </w:rPr>
      </w:pPr>
    </w:p>
    <w:p w14:paraId="3E1B3E2A" w14:textId="77777777" w:rsidR="0076612B" w:rsidRDefault="00000000">
      <w:pPr>
        <w:pStyle w:val="Standard"/>
        <w:spacing w:line="360" w:lineRule="auto"/>
        <w:jc w:val="right"/>
        <w:rPr>
          <w:rFonts w:hint="eastAsia"/>
        </w:rPr>
      </w:pPr>
      <w:r>
        <w:rPr>
          <w:rStyle w:val="Zadanifontodlomka"/>
          <w:rFonts w:ascii="Arial" w:hAnsi="Arial" w:cs="Arial"/>
          <w:sz w:val="22"/>
          <w:szCs w:val="22"/>
        </w:rPr>
        <w:t xml:space="preserve">                                     DOM ZA STARIJE OSOBE „VOLOSKO“ OPATIJA</w:t>
      </w:r>
    </w:p>
    <w:sectPr w:rsidR="0076612B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750A75" w14:textId="77777777" w:rsidR="00655916" w:rsidRDefault="00655916">
      <w:pPr>
        <w:rPr>
          <w:rFonts w:hint="eastAsia"/>
        </w:rPr>
      </w:pPr>
      <w:r>
        <w:separator/>
      </w:r>
    </w:p>
  </w:endnote>
  <w:endnote w:type="continuationSeparator" w:id="0">
    <w:p w14:paraId="7F9742E3" w14:textId="77777777" w:rsidR="00655916" w:rsidRDefault="0065591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charset w:val="02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roman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C60334" w14:textId="77777777" w:rsidR="00655916" w:rsidRDefault="00655916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7FF69E75" w14:textId="77777777" w:rsidR="00655916" w:rsidRDefault="00655916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F66385"/>
    <w:multiLevelType w:val="multilevel"/>
    <w:tmpl w:val="587E4DF6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decimal"/>
      <w:lvlText w:val="%8."/>
      <w:lvlJc w:val="left"/>
      <w:pPr>
        <w:ind w:left="5400" w:hanging="360"/>
      </w:pPr>
    </w:lvl>
    <w:lvl w:ilvl="8">
      <w:start w:val="1"/>
      <w:numFmt w:val="decimal"/>
      <w:lvlText w:val="%9."/>
      <w:lvlJc w:val="left"/>
      <w:pPr>
        <w:ind w:left="6120" w:hanging="360"/>
      </w:pPr>
    </w:lvl>
  </w:abstractNum>
  <w:num w:numId="1" w16cid:durableId="6585068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567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76612B"/>
    <w:rsid w:val="00067A9E"/>
    <w:rsid w:val="00655916"/>
    <w:rsid w:val="0076612B"/>
    <w:rsid w:val="00971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55402"/>
  <w15:docId w15:val="{C7F1B9B7-5455-4084-81A6-9369522CF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Mangal"/>
        <w:kern w:val="3"/>
        <w:sz w:val="24"/>
        <w:szCs w:val="24"/>
        <w:lang w:val="hr-HR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Zadanifontodlomka">
    <w:name w:val="Zadani font odlomka"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customStyle="1" w:styleId="Popis">
    <w:name w:val="Popis"/>
    <w:basedOn w:val="Textbody"/>
  </w:style>
  <w:style w:type="paragraph" w:customStyle="1" w:styleId="Opisslike">
    <w:name w:val="Opis slike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paragraph" w:customStyle="1" w:styleId="Bezproreda">
    <w:name w:val="Bez proreda"/>
    <w:pPr>
      <w:suppressAutoHyphens/>
      <w:textAlignment w:val="auto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paragraph" w:customStyle="1" w:styleId="Tijeloteksta">
    <w:name w:val="Tijelo teksta"/>
    <w:basedOn w:val="Normal"/>
    <w:pPr>
      <w:spacing w:after="120"/>
      <w:jc w:val="both"/>
      <w:textAlignment w:val="auto"/>
    </w:pPr>
    <w:rPr>
      <w:rFonts w:ascii="Courier New" w:eastAsia="Wingdings" w:hAnsi="Courier New" w:cs="Wingdings"/>
      <w:kern w:val="0"/>
      <w:lang w:eastAsia="en-US" w:bidi="ar-SA"/>
    </w:rPr>
  </w:style>
  <w:style w:type="character" w:customStyle="1" w:styleId="TijelotekstaChar">
    <w:name w:val="Tijelo teksta Char"/>
    <w:basedOn w:val="Zadanifontodlomka"/>
    <w:rPr>
      <w:rFonts w:ascii="Courier New" w:eastAsia="Wingdings" w:hAnsi="Courier New" w:cs="Wingdings"/>
      <w:kern w:val="0"/>
      <w:lang w:eastAsia="en-US" w:bidi="ar-SA"/>
    </w:rPr>
  </w:style>
  <w:style w:type="paragraph" w:customStyle="1" w:styleId="Odlomakpopisa">
    <w:name w:val="Odlomak popisa"/>
    <w:basedOn w:val="Normal"/>
    <w:pPr>
      <w:spacing w:after="160" w:line="276" w:lineRule="auto"/>
      <w:ind w:left="720"/>
      <w:contextualSpacing/>
      <w:textAlignment w:val="auto"/>
    </w:pPr>
    <w:rPr>
      <w:rFonts w:ascii="Aptos" w:eastAsia="Aptos" w:hAnsi="Aptos" w:cs="Times New Roman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386</Words>
  <Characters>2206</Characters>
  <Application>Microsoft Office Word</Application>
  <DocSecurity>0</DocSecurity>
  <Lines>18</Lines>
  <Paragraphs>5</Paragraphs>
  <ScaleCrop>false</ScaleCrop>
  <Company/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</dc:creator>
  <cp:lastModifiedBy>Daniel Legin</cp:lastModifiedBy>
  <cp:revision>2</cp:revision>
  <cp:lastPrinted>2025-12-29T10:23:00Z</cp:lastPrinted>
  <dcterms:created xsi:type="dcterms:W3CDTF">2025-12-29T22:19:00Z</dcterms:created>
  <dcterms:modified xsi:type="dcterms:W3CDTF">2025-12-29T22:19:00Z</dcterms:modified>
</cp:coreProperties>
</file>